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4A7542" w:rsidRPr="00A85B6F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4964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44"/>
            </w:tblGrid>
            <w:tr w:rsidR="004A7542" w:rsidRPr="00A85B6F" w:rsidTr="004C6F39">
              <w:trPr>
                <w:trHeight w:hRule="exact" w:val="2364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bookmarkStart w:id="0" w:name="_GoBack"/>
                <w:bookmarkEnd w:id="0"/>
                <w:p w:rsidR="004A7542" w:rsidRPr="002D589D" w:rsidRDefault="00667818" w:rsidP="00346ED4">
                  <w:pPr>
                    <w:pStyle w:val="Heading1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72E5D1B70200447BBA19AEC1C2DA52D9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2D589D">
                        <w:t>Skills</w:t>
                      </w:r>
                    </w:sdtContent>
                  </w:sdt>
                </w:p>
                <w:p w:rsidR="004A7542" w:rsidRPr="009B0987" w:rsidRDefault="009B0987" w:rsidP="009B0987">
                  <w:pPr>
                    <w:pStyle w:val="Heading2"/>
                    <w:rPr>
                      <w:rFonts w:asciiTheme="minorHAnsi" w:hAnsiTheme="minorHAnsi" w:cs="Arial"/>
                      <w:b w:val="0"/>
                      <w:color w:val="auto"/>
                      <w:lang w:val="en"/>
                    </w:rPr>
                  </w:pPr>
                  <w:r w:rsidRPr="009B0987">
                    <w:rPr>
                      <w:rFonts w:asciiTheme="minorHAnsi" w:hAnsiTheme="minorHAnsi" w:cs="Arial"/>
                      <w:b w:val="0"/>
                      <w:color w:val="auto"/>
                      <w:lang w:val="en"/>
                    </w:rPr>
                    <w:t>Using computers, entering data, or process information.</w:t>
                  </w:r>
                </w:p>
                <w:p w:rsidR="009B0987" w:rsidRPr="009B0987" w:rsidRDefault="00A0591C" w:rsidP="00A0591C">
                  <w:pPr>
                    <w:rPr>
                      <w:lang w:val="en"/>
                    </w:rPr>
                  </w:pPr>
                  <w:r>
                    <w:rPr>
                      <w:rFonts w:cs="Arial"/>
                      <w:color w:val="auto"/>
                      <w:lang w:val="en"/>
                    </w:rPr>
                    <w:t>D</w:t>
                  </w:r>
                  <w:r w:rsidR="009B0987" w:rsidRPr="009B0987">
                    <w:rPr>
                      <w:rFonts w:cs="Arial"/>
                      <w:color w:val="auto"/>
                      <w:lang w:val="en"/>
                    </w:rPr>
                    <w:t>ealing directly with the public. This includes serving customers in restaurants and stores, and receiving clients or guests.</w:t>
                  </w:r>
                </w:p>
              </w:tc>
            </w:tr>
            <w:tr w:rsidR="004A7542" w:rsidRPr="00A85B6F" w:rsidTr="004C6F39">
              <w:trPr>
                <w:trHeight w:val="797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667818" w:rsidP="00346ED4">
                  <w:pPr>
                    <w:pStyle w:val="Heading1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97847C01E61D46029A8F9FC7AF2C7C59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A85B6F">
                        <w:t>Experience</w:t>
                      </w:r>
                    </w:sdtContent>
                  </w:sdt>
                </w:p>
                <w:p w:rsidR="004A7542" w:rsidRPr="004C1293" w:rsidRDefault="00A0591C" w:rsidP="00346ED4">
                  <w:pPr>
                    <w:pStyle w:val="Heading2"/>
                  </w:pPr>
                  <w:r w:rsidRPr="004C1293">
                    <w:t>Information Clerk</w:t>
                  </w:r>
                  <w:r w:rsidR="004A7542" w:rsidRPr="004C1293">
                    <w:t xml:space="preserve"> | </w:t>
                  </w:r>
                  <w:r w:rsidR="00CC4964" w:rsidRPr="004C1293">
                    <w:t>R &amp; R Sales</w:t>
                  </w:r>
                  <w:r w:rsidR="004A7542" w:rsidRPr="004C1293">
                    <w:t xml:space="preserve"> | </w:t>
                  </w:r>
                  <w:r w:rsidR="00CC4964" w:rsidRPr="004C1293">
                    <w:t>2012 - 2017</w:t>
                  </w:r>
                </w:p>
                <w:p w:rsidR="004A7542" w:rsidRPr="004C1293" w:rsidRDefault="00CC4964" w:rsidP="00CC4964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ajorHAnsi" w:hAnsiTheme="majorHAnsi"/>
                    </w:rPr>
                  </w:pPr>
                  <w:r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>Operate</w:t>
                  </w:r>
                  <w:r w:rsidR="004C1293"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>d</w:t>
                  </w:r>
                  <w:r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 xml:space="preserve"> telephone switchboard to answer, screen, or forward calls, providi</w:t>
                  </w:r>
                  <w:r w:rsidR="005D4872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>ng information, taking messages</w:t>
                  </w:r>
                  <w:r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 xml:space="preserve"> or scheduling appointments</w:t>
                  </w:r>
                  <w:r w:rsidRPr="004C1293">
                    <w:rPr>
                      <w:rFonts w:asciiTheme="majorHAnsi" w:hAnsiTheme="majorHAnsi" w:cs="Arial"/>
                      <w:color w:val="004488"/>
                      <w:lang w:val="en"/>
                    </w:rPr>
                    <w:t>.</w:t>
                  </w:r>
                </w:p>
                <w:p w:rsidR="00CC4964" w:rsidRPr="004C1293" w:rsidRDefault="00CC4964" w:rsidP="00CC4964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ajorHAnsi" w:hAnsiTheme="majorHAnsi"/>
                      <w:color w:val="808080" w:themeColor="background1" w:themeShade="80"/>
                    </w:rPr>
                  </w:pPr>
                  <w:r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>Provide</w:t>
                  </w:r>
                  <w:r w:rsidR="004C1293"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>d</w:t>
                  </w:r>
                  <w:r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 xml:space="preserve"> information about establishment, such as location of departments or offices, em</w:t>
                  </w:r>
                  <w:r w:rsidR="005D4872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>ployees within the organization</w:t>
                  </w:r>
                  <w:r w:rsidRPr="004C1293">
                    <w:rPr>
                      <w:rFonts w:asciiTheme="majorHAnsi" w:hAnsiTheme="majorHAnsi" w:cs="Arial"/>
                      <w:color w:val="808080" w:themeColor="background1" w:themeShade="80"/>
                      <w:lang w:val="en"/>
                    </w:rPr>
                    <w:t xml:space="preserve"> or services provided for 5 years. </w:t>
                  </w:r>
                </w:p>
                <w:p w:rsidR="004A7542" w:rsidRPr="004C1293" w:rsidRDefault="00800785" w:rsidP="00346ED4">
                  <w:pPr>
                    <w:pStyle w:val="Heading2"/>
                    <w:rPr>
                      <w:rFonts w:asciiTheme="minorHAnsi" w:hAnsiTheme="minorHAnsi"/>
                    </w:rPr>
                  </w:pPr>
                  <w:r w:rsidRPr="004C1293">
                    <w:rPr>
                      <w:rFonts w:asciiTheme="minorHAnsi" w:hAnsiTheme="minorHAnsi"/>
                    </w:rPr>
                    <w:t>Cashier</w:t>
                  </w:r>
                  <w:r w:rsidR="004A7542" w:rsidRPr="004C1293">
                    <w:rPr>
                      <w:rFonts w:asciiTheme="minorHAnsi" w:hAnsiTheme="minorHAnsi"/>
                    </w:rPr>
                    <w:t xml:space="preserve"> | </w:t>
                  </w:r>
                  <w:r w:rsidRPr="004C1293">
                    <w:rPr>
                      <w:rFonts w:asciiTheme="minorHAnsi" w:hAnsiTheme="minorHAnsi"/>
                    </w:rPr>
                    <w:t>Betty Lou’s Restaurant</w:t>
                  </w:r>
                  <w:r w:rsidR="004A7542" w:rsidRPr="004C1293">
                    <w:rPr>
                      <w:rFonts w:asciiTheme="minorHAnsi" w:hAnsiTheme="minorHAnsi"/>
                    </w:rPr>
                    <w:t xml:space="preserve"> | </w:t>
                  </w:r>
                  <w:r w:rsidRPr="004C1293">
                    <w:rPr>
                      <w:rFonts w:asciiTheme="minorHAnsi" w:hAnsiTheme="minorHAnsi"/>
                    </w:rPr>
                    <w:t>2010</w:t>
                  </w:r>
                  <w:r w:rsidR="004A7542" w:rsidRPr="004C1293">
                    <w:rPr>
                      <w:rFonts w:asciiTheme="minorHAnsi" w:hAnsiTheme="minorHAnsi"/>
                    </w:rPr>
                    <w:t xml:space="preserve"> – </w:t>
                  </w:r>
                  <w:r w:rsidRPr="004C1293">
                    <w:rPr>
                      <w:rFonts w:asciiTheme="minorHAnsi" w:hAnsiTheme="minorHAnsi"/>
                    </w:rPr>
                    <w:t>2012</w:t>
                  </w:r>
                </w:p>
                <w:p w:rsidR="004A7542" w:rsidRPr="004C1293" w:rsidRDefault="00800785" w:rsidP="00800785">
                  <w:pPr>
                    <w:pStyle w:val="ListParagraph"/>
                    <w:numPr>
                      <w:ilvl w:val="0"/>
                      <w:numId w:val="20"/>
                    </w:numPr>
                    <w:jc w:val="left"/>
                    <w:rPr>
                      <w:color w:val="808080" w:themeColor="background1" w:themeShade="80"/>
                    </w:rPr>
                  </w:pPr>
                  <w:r w:rsidRPr="004C1293">
                    <w:rPr>
                      <w:rFonts w:cs="Arial"/>
                      <w:color w:val="808080" w:themeColor="background1" w:themeShade="80"/>
                      <w:lang w:val="en"/>
                    </w:rPr>
                    <w:t>Receive</w:t>
                  </w:r>
                  <w:r w:rsidR="004C1293" w:rsidRPr="004C1293">
                    <w:rPr>
                      <w:rFonts w:cs="Arial"/>
                      <w:color w:val="808080" w:themeColor="background1" w:themeShade="80"/>
                      <w:lang w:val="en"/>
                    </w:rPr>
                    <w:t>d</w:t>
                  </w:r>
                  <w:r w:rsidRPr="004C1293">
                    <w:rPr>
                      <w:rFonts w:cs="Arial"/>
                      <w:color w:val="808080" w:themeColor="background1" w:themeShade="80"/>
                      <w:lang w:val="en"/>
                    </w:rPr>
                    <w:t xml:space="preserve"> payment by cash, check, credit cards, vouchers, or automatic debits.</w:t>
                  </w:r>
                </w:p>
                <w:p w:rsidR="00800785" w:rsidRPr="004C1293" w:rsidRDefault="00800785" w:rsidP="00800785">
                  <w:pPr>
                    <w:pStyle w:val="ListParagraph"/>
                    <w:numPr>
                      <w:ilvl w:val="0"/>
                      <w:numId w:val="20"/>
                    </w:numPr>
                    <w:jc w:val="left"/>
                    <w:rPr>
                      <w:color w:val="808080" w:themeColor="background1" w:themeShade="80"/>
                    </w:rPr>
                  </w:pPr>
                  <w:r w:rsidRPr="004C1293">
                    <w:rPr>
                      <w:rFonts w:cs="Arial"/>
                      <w:color w:val="808080" w:themeColor="background1" w:themeShade="80"/>
                      <w:lang w:val="en"/>
                    </w:rPr>
                    <w:t>Calculate</w:t>
                  </w:r>
                  <w:r w:rsidR="004C1293" w:rsidRPr="004C1293">
                    <w:rPr>
                      <w:rFonts w:cs="Arial"/>
                      <w:color w:val="808080" w:themeColor="background1" w:themeShade="80"/>
                      <w:lang w:val="en"/>
                    </w:rPr>
                    <w:t>d</w:t>
                  </w:r>
                  <w:r w:rsidRPr="004C1293">
                    <w:rPr>
                      <w:rFonts w:cs="Arial"/>
                      <w:color w:val="808080" w:themeColor="background1" w:themeShade="80"/>
                      <w:lang w:val="en"/>
                    </w:rPr>
                    <w:t xml:space="preserve"> total payments received during a time period, and reconcile this with total sales.</w:t>
                  </w:r>
                </w:p>
                <w:p w:rsidR="004A7542" w:rsidRPr="00A85B6F" w:rsidRDefault="00667818" w:rsidP="00346ED4">
                  <w:pPr>
                    <w:pStyle w:val="Heading1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7A116ECF5BA641419013E935880E9641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A85B6F">
                        <w:t>Education</w:t>
                      </w:r>
                    </w:sdtContent>
                  </w:sdt>
                </w:p>
                <w:p w:rsidR="004A7542" w:rsidRDefault="004C1293" w:rsidP="00346ED4">
                  <w:pPr>
                    <w:pStyle w:val="Heading2"/>
                  </w:pPr>
                  <w:r>
                    <w:t>High School Diploma</w:t>
                  </w:r>
                  <w:r w:rsidR="004A7542" w:rsidRPr="00A85B6F">
                    <w:t xml:space="preserve"> </w:t>
                  </w:r>
                  <w:r w:rsidR="004A7542" w:rsidRPr="005B0E81">
                    <w:t>|</w:t>
                  </w:r>
                  <w:r w:rsidR="004A7542" w:rsidRPr="00A85B6F">
                    <w:t xml:space="preserve"> </w:t>
                  </w:r>
                  <w:r>
                    <w:t>2010</w:t>
                  </w:r>
                  <w:r w:rsidR="004A7542" w:rsidRPr="00A85B6F">
                    <w:t xml:space="preserve"> </w:t>
                  </w:r>
                  <w:r w:rsidR="004A7542" w:rsidRPr="005B0E81">
                    <w:t>|</w:t>
                  </w:r>
                  <w:r w:rsidR="004A7542" w:rsidRPr="00A85B6F">
                    <w:t xml:space="preserve"> </w:t>
                  </w:r>
                  <w:proofErr w:type="spellStart"/>
                  <w:r>
                    <w:t>Wayoutthere</w:t>
                  </w:r>
                  <w:proofErr w:type="spellEnd"/>
                  <w:r>
                    <w:t xml:space="preserve"> High School</w:t>
                  </w:r>
                </w:p>
                <w:p w:rsidR="004A7542" w:rsidRDefault="004C1293" w:rsidP="00346ED4">
                  <w:r>
                    <w:t>Basket Ball Team</w:t>
                  </w:r>
                </w:p>
                <w:p w:rsidR="004C1293" w:rsidRDefault="004C1293" w:rsidP="00346ED4">
                  <w:r>
                    <w:t>Choir</w:t>
                  </w:r>
                </w:p>
                <w:p w:rsidR="004C1293" w:rsidRPr="00A85B6F" w:rsidRDefault="004C1293" w:rsidP="00346ED4">
                  <w:r>
                    <w:t>Student Council</w:t>
                  </w:r>
                </w:p>
                <w:p w:rsidR="004A7542" w:rsidRPr="00A85B6F" w:rsidRDefault="004A7542" w:rsidP="004C1293"/>
              </w:tc>
            </w:tr>
          </w:tbl>
          <w:p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13"/>
            </w:tblGrid>
            <w:tr w:rsidR="004A7542" w:rsidRPr="00A85B6F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A85B6F" w:rsidRDefault="00CC4964" w:rsidP="00346ED4">
                  <w:pPr>
                    <w:pStyle w:val="Heading1"/>
                  </w:pPr>
                  <w:r>
                    <w:t>Summary</w:t>
                  </w:r>
                </w:p>
                <w:p w:rsidR="00E10171" w:rsidRPr="009B0987" w:rsidRDefault="0094073D" w:rsidP="0094073D">
                  <w:pPr>
                    <w:pStyle w:val="Heading2"/>
                    <w:rPr>
                      <w:b w:val="0"/>
                    </w:rPr>
                  </w:pPr>
                  <w:r w:rsidRPr="009B0987">
                    <w:rPr>
                      <w:b w:val="0"/>
                    </w:rPr>
                    <w:t>Enthusiastic individual seeking employment in the customer service field, where I can utilize current skills, and learn new skills to help the company grow.</w:t>
                  </w:r>
                </w:p>
              </w:tc>
            </w:tr>
            <w:tr w:rsidR="004A7542" w:rsidRPr="00A85B6F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:rsidR="009B0987" w:rsidRPr="00A85B6F" w:rsidRDefault="009B0987" w:rsidP="009B0987">
                  <w:pPr>
                    <w:jc w:val="left"/>
                  </w:pPr>
                </w:p>
              </w:tc>
            </w:tr>
            <w:tr w:rsidR="004A7542" w:rsidRPr="00A85B6F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A85B6F" w:rsidRDefault="00667818" w:rsidP="004A7542">
                  <w:pPr>
                    <w:pStyle w:val="Heading1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C34DFC63F75A4EBD8F3455CF349E0A38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A85B6F">
                        <w:t>Volunteer Experience or Leadership</w:t>
                      </w:r>
                    </w:sdtContent>
                  </w:sdt>
                </w:p>
                <w:p w:rsidR="004A7542" w:rsidRPr="004C1293" w:rsidRDefault="004C1293" w:rsidP="004C1293">
                  <w:pPr>
                    <w:pStyle w:val="Heading2"/>
                    <w:rPr>
                      <w:b w:val="0"/>
                    </w:rPr>
                  </w:pPr>
                  <w:r w:rsidRPr="004C1293">
                    <w:rPr>
                      <w:b w:val="0"/>
                    </w:rPr>
                    <w:t>Chair of Student Council</w:t>
                  </w:r>
                </w:p>
                <w:p w:rsidR="004C1293" w:rsidRDefault="004C1293" w:rsidP="004C1293">
                  <w:r>
                    <w:t>PTA Secretary for 2 years</w:t>
                  </w:r>
                </w:p>
                <w:p w:rsidR="004C1293" w:rsidRPr="004C1293" w:rsidRDefault="004C1293" w:rsidP="004C1293">
                  <w:r>
                    <w:t>4H Leader</w:t>
                  </w:r>
                </w:p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NoSpacing"/>
      </w:pPr>
    </w:p>
    <w:sectPr w:rsidR="00EC26A6" w:rsidRPr="00EC26A6" w:rsidSect="006F77C5">
      <w:footerReference w:type="default" r:id="rId12"/>
      <w:headerReference w:type="first" r:id="rId13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F9" w:rsidRDefault="00A26CF9" w:rsidP="004A7542">
      <w:pPr>
        <w:spacing w:after="0" w:line="240" w:lineRule="auto"/>
      </w:pPr>
      <w:r>
        <w:separator/>
      </w:r>
    </w:p>
  </w:endnote>
  <w:endnote w:type="continuationSeparator" w:id="0">
    <w:p w:rsidR="00A26CF9" w:rsidRDefault="00A26CF9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F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F9" w:rsidRDefault="00A26CF9" w:rsidP="004A7542">
      <w:pPr>
        <w:spacing w:after="0" w:line="240" w:lineRule="auto"/>
      </w:pPr>
      <w:r>
        <w:separator/>
      </w:r>
    </w:p>
  </w:footnote>
  <w:footnote w:type="continuationSeparator" w:id="0">
    <w:p w:rsidR="00A26CF9" w:rsidRDefault="00A26CF9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Enter Your Name:"/>
      <w:tag w:val="Enter Your Name:"/>
      <w:id w:val="1764105439"/>
      <w:dataBinding w:prefixMappings="xmlns:ns0='http://schemas.microsoft.com/office/2006/coverPageProps' " w:xpath="/ns0:CoverPageProperties[1]/ns0:CompanyPhone[1]" w:storeItemID="{55AF091B-3C7A-41E3-B477-F2FDAA23CFDA}"/>
      <w:text w:multiLine="1"/>
    </w:sdtPr>
    <w:sdtEndPr/>
    <w:sdtContent>
      <w:p w:rsidR="00BD5EFB" w:rsidRDefault="0094073D">
        <w:pPr>
          <w:pStyle w:val="Header"/>
          <w:rPr>
            <w:b/>
          </w:rPr>
        </w:pPr>
        <w:r w:rsidRPr="0094073D">
          <w:rPr>
            <w:b/>
          </w:rPr>
          <w:t>Rhonda Williams</w:t>
        </w:r>
      </w:p>
    </w:sdtContent>
  </w:sdt>
  <w:p w:rsidR="00A0591C" w:rsidRDefault="00A0591C">
    <w:pPr>
      <w:pStyle w:val="Header"/>
      <w:rPr>
        <w:b/>
        <w:sz w:val="22"/>
      </w:rPr>
    </w:pPr>
    <w:r>
      <w:rPr>
        <w:b/>
        <w:sz w:val="22"/>
      </w:rPr>
      <w:t>Phone:  989-555-1234</w:t>
    </w:r>
  </w:p>
  <w:p w:rsidR="00A0591C" w:rsidRPr="00A0591C" w:rsidRDefault="00A0591C">
    <w:pPr>
      <w:pStyle w:val="Header"/>
      <w:rPr>
        <w:b/>
        <w:sz w:val="22"/>
      </w:rPr>
    </w:pPr>
    <w:r>
      <w:rPr>
        <w:b/>
        <w:sz w:val="22"/>
      </w:rPr>
      <w:t>Email:  EMAILME@YAHOO.COM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8670C"/>
    <w:multiLevelType w:val="hybridMultilevel"/>
    <w:tmpl w:val="FFB4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4A6478E"/>
    <w:multiLevelType w:val="hybridMultilevel"/>
    <w:tmpl w:val="AFDE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12"/>
  </w:num>
  <w:num w:numId="6">
    <w:abstractNumId w:val="15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3D"/>
    <w:rsid w:val="001C292B"/>
    <w:rsid w:val="002876BB"/>
    <w:rsid w:val="00293B83"/>
    <w:rsid w:val="002D075C"/>
    <w:rsid w:val="00454034"/>
    <w:rsid w:val="004A7542"/>
    <w:rsid w:val="004C1293"/>
    <w:rsid w:val="004C6F39"/>
    <w:rsid w:val="005D4872"/>
    <w:rsid w:val="00667818"/>
    <w:rsid w:val="006A3CE7"/>
    <w:rsid w:val="006F77C5"/>
    <w:rsid w:val="00800785"/>
    <w:rsid w:val="00857F01"/>
    <w:rsid w:val="0094073D"/>
    <w:rsid w:val="009B0987"/>
    <w:rsid w:val="00A0591C"/>
    <w:rsid w:val="00A26CF9"/>
    <w:rsid w:val="00B90950"/>
    <w:rsid w:val="00CC4964"/>
    <w:rsid w:val="00E10171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50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ListParagraph">
    <w:name w:val="List Paragraph"/>
    <w:basedOn w:val="Normal"/>
    <w:uiPriority w:val="34"/>
    <w:unhideWhenUsed/>
    <w:qFormat/>
    <w:rsid w:val="00CC4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50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ListParagraph">
    <w:name w:val="List Paragraph"/>
    <w:basedOn w:val="Normal"/>
    <w:uiPriority w:val="34"/>
    <w:unhideWhenUsed/>
    <w:qFormat/>
    <w:rsid w:val="00CC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iller\AppData\Roaming\Microsoft\Templates\Crisp%20and%20clean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E5D1B70200447BBA19AEC1C2DA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BCAF-4B7B-4986-9796-AAE2085CA35F}"/>
      </w:docPartPr>
      <w:docPartBody>
        <w:p w:rsidR="002120D5" w:rsidRDefault="004F3578">
          <w:pPr>
            <w:pStyle w:val="72E5D1B70200447BBA19AEC1C2DA52D9"/>
          </w:pPr>
          <w:r w:rsidRPr="002D589D">
            <w:t>Skills</w:t>
          </w:r>
        </w:p>
      </w:docPartBody>
    </w:docPart>
    <w:docPart>
      <w:docPartPr>
        <w:name w:val="97847C01E61D46029A8F9FC7AF2C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CAE1-7274-445F-B545-A73E220DD7E1}"/>
      </w:docPartPr>
      <w:docPartBody>
        <w:p w:rsidR="002120D5" w:rsidRDefault="004F3578">
          <w:pPr>
            <w:pStyle w:val="97847C01E61D46029A8F9FC7AF2C7C59"/>
          </w:pPr>
          <w:r w:rsidRPr="00A85B6F">
            <w:t>Experience</w:t>
          </w:r>
        </w:p>
      </w:docPartBody>
    </w:docPart>
    <w:docPart>
      <w:docPartPr>
        <w:name w:val="7A116ECF5BA641419013E935880E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3059-3DE4-4570-B67C-0DD2B768E265}"/>
      </w:docPartPr>
      <w:docPartBody>
        <w:p w:rsidR="002120D5" w:rsidRDefault="004F3578">
          <w:pPr>
            <w:pStyle w:val="7A116ECF5BA641419013E935880E9641"/>
          </w:pPr>
          <w:r w:rsidRPr="00A85B6F">
            <w:t>Education</w:t>
          </w:r>
        </w:p>
      </w:docPartBody>
    </w:docPart>
    <w:docPart>
      <w:docPartPr>
        <w:name w:val="C34DFC63F75A4EBD8F3455CF349E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E6B7-4186-4798-B5E3-4D556E129519}"/>
      </w:docPartPr>
      <w:docPartBody>
        <w:p w:rsidR="002120D5" w:rsidRDefault="004F3578">
          <w:pPr>
            <w:pStyle w:val="C34DFC63F75A4EBD8F3455CF349E0A38"/>
          </w:pPr>
          <w:r w:rsidRPr="00A85B6F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78"/>
    <w:rsid w:val="002120D5"/>
    <w:rsid w:val="004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E5D1B70200447BBA19AEC1C2DA52D9">
    <w:name w:val="72E5D1B70200447BBA19AEC1C2DA52D9"/>
  </w:style>
  <w:style w:type="paragraph" w:customStyle="1" w:styleId="CE24BA4246724A388D857F54C920C86B">
    <w:name w:val="CE24BA4246724A388D857F54C920C86B"/>
  </w:style>
  <w:style w:type="paragraph" w:customStyle="1" w:styleId="97847C01E61D46029A8F9FC7AF2C7C59">
    <w:name w:val="97847C01E61D46029A8F9FC7AF2C7C59"/>
  </w:style>
  <w:style w:type="paragraph" w:customStyle="1" w:styleId="F3DBE857202A43BBB3E8B3F0F7CEEE65">
    <w:name w:val="F3DBE857202A43BBB3E8B3F0F7CEEE65"/>
  </w:style>
  <w:style w:type="paragraph" w:customStyle="1" w:styleId="F663477C27EE4BA6B2F63A1F9118895E">
    <w:name w:val="F663477C27EE4BA6B2F63A1F9118895E"/>
  </w:style>
  <w:style w:type="paragraph" w:customStyle="1" w:styleId="284496EE164C40FC88EDCFA80CF662DA">
    <w:name w:val="284496EE164C40FC88EDCFA80CF662DA"/>
  </w:style>
  <w:style w:type="paragraph" w:customStyle="1" w:styleId="948E9563396F4E33A8BE5D3B2EBBC916">
    <w:name w:val="948E9563396F4E33A8BE5D3B2EBBC916"/>
  </w:style>
  <w:style w:type="paragraph" w:customStyle="1" w:styleId="038B58A902B84E24BFBA9AC626173B15">
    <w:name w:val="038B58A902B84E24BFBA9AC626173B15"/>
  </w:style>
  <w:style w:type="paragraph" w:customStyle="1" w:styleId="AC429F9330AC4B8D8772CFD7CA03CA6C">
    <w:name w:val="AC429F9330AC4B8D8772CFD7CA03CA6C"/>
  </w:style>
  <w:style w:type="paragraph" w:customStyle="1" w:styleId="BFF7833B40B84E37BC491D55FF37BCF7">
    <w:name w:val="BFF7833B40B84E37BC491D55FF37BCF7"/>
  </w:style>
  <w:style w:type="paragraph" w:customStyle="1" w:styleId="05DBF6F714CD4C7583E78D276B96A801">
    <w:name w:val="05DBF6F714CD4C7583E78D276B96A801"/>
  </w:style>
  <w:style w:type="paragraph" w:customStyle="1" w:styleId="2EDE84807693478B80CF182C83EF7136">
    <w:name w:val="2EDE84807693478B80CF182C83EF7136"/>
  </w:style>
  <w:style w:type="paragraph" w:customStyle="1" w:styleId="EB9731ED4C804400833491A5ED95126D">
    <w:name w:val="EB9731ED4C804400833491A5ED95126D"/>
  </w:style>
  <w:style w:type="paragraph" w:customStyle="1" w:styleId="7A116ECF5BA641419013E935880E9641">
    <w:name w:val="7A116ECF5BA641419013E935880E9641"/>
  </w:style>
  <w:style w:type="paragraph" w:customStyle="1" w:styleId="62639558D8E14619B0CD353F7C72CC19">
    <w:name w:val="62639558D8E14619B0CD353F7C72CC19"/>
  </w:style>
  <w:style w:type="paragraph" w:customStyle="1" w:styleId="A25B8A57A32F465D83109CE9AE496299">
    <w:name w:val="A25B8A57A32F465D83109CE9AE496299"/>
  </w:style>
  <w:style w:type="paragraph" w:customStyle="1" w:styleId="6C7410626BA94AB389CFC219F0E6B5F1">
    <w:name w:val="6C7410626BA94AB389CFC219F0E6B5F1"/>
  </w:style>
  <w:style w:type="paragraph" w:customStyle="1" w:styleId="0FF8BDFE8E3E4B4B9938F3D7BBC51B90">
    <w:name w:val="0FF8BDFE8E3E4B4B9938F3D7BBC51B90"/>
  </w:style>
  <w:style w:type="paragraph" w:customStyle="1" w:styleId="B962A87AE14043D2B06A60A63FBF4EE8">
    <w:name w:val="B962A87AE14043D2B06A60A63FBF4EE8"/>
  </w:style>
  <w:style w:type="paragraph" w:customStyle="1" w:styleId="771BD2B693394B918AA10AC30A301E8B">
    <w:name w:val="771BD2B693394B918AA10AC30A301E8B"/>
  </w:style>
  <w:style w:type="paragraph" w:customStyle="1" w:styleId="D7CD416108404911A16F0DB8D87007D3">
    <w:name w:val="D7CD416108404911A16F0DB8D87007D3"/>
  </w:style>
  <w:style w:type="paragraph" w:customStyle="1" w:styleId="DA09BB1D27F44C58ADA0B0DC7B736097">
    <w:name w:val="DA09BB1D27F44C58ADA0B0DC7B736097"/>
  </w:style>
  <w:style w:type="paragraph" w:customStyle="1" w:styleId="7A23D9ABE4A346C283AD41B79DC538DC">
    <w:name w:val="7A23D9ABE4A346C283AD41B79DC538D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1F497D" w:themeColor="text2"/>
      <w:szCs w:val="26"/>
    </w:rPr>
  </w:style>
  <w:style w:type="paragraph" w:customStyle="1" w:styleId="28D3173ED4CD47CD8F6B94EE32B796C4">
    <w:name w:val="28D3173ED4CD47CD8F6B94EE32B796C4"/>
  </w:style>
  <w:style w:type="paragraph" w:customStyle="1" w:styleId="9F56CC47C36C4BEE8CC3DAC3739797DE">
    <w:name w:val="9F56CC47C36C4BEE8CC3DAC3739797DE"/>
  </w:style>
  <w:style w:type="paragraph" w:customStyle="1" w:styleId="352272CFFDDE4BBA9FCAD837850E8BEB">
    <w:name w:val="352272CFFDDE4BBA9FCAD837850E8BEB"/>
  </w:style>
  <w:style w:type="paragraph" w:customStyle="1" w:styleId="DAAD5C2CD9744AE5B79C3A125263F978">
    <w:name w:val="DAAD5C2CD9744AE5B79C3A125263F978"/>
  </w:style>
  <w:style w:type="paragraph" w:customStyle="1" w:styleId="61C23A25FEAA470DAD0A82C31268E59B">
    <w:name w:val="61C23A25FEAA470DAD0A82C31268E59B"/>
  </w:style>
  <w:style w:type="paragraph" w:customStyle="1" w:styleId="7B501EE122E8443DA6268967AD9CCBF8">
    <w:name w:val="7B501EE122E8443DA6268967AD9CCBF8"/>
  </w:style>
  <w:style w:type="paragraph" w:customStyle="1" w:styleId="C34DFC63F75A4EBD8F3455CF349E0A38">
    <w:name w:val="C34DFC63F75A4EBD8F3455CF349E0A38"/>
  </w:style>
  <w:style w:type="paragraph" w:customStyle="1" w:styleId="6497CDA0762040EEAB0D39E82641AA15">
    <w:name w:val="6497CDA0762040EEAB0D39E82641AA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E5D1B70200447BBA19AEC1C2DA52D9">
    <w:name w:val="72E5D1B70200447BBA19AEC1C2DA52D9"/>
  </w:style>
  <w:style w:type="paragraph" w:customStyle="1" w:styleId="CE24BA4246724A388D857F54C920C86B">
    <w:name w:val="CE24BA4246724A388D857F54C920C86B"/>
  </w:style>
  <w:style w:type="paragraph" w:customStyle="1" w:styleId="97847C01E61D46029A8F9FC7AF2C7C59">
    <w:name w:val="97847C01E61D46029A8F9FC7AF2C7C59"/>
  </w:style>
  <w:style w:type="paragraph" w:customStyle="1" w:styleId="F3DBE857202A43BBB3E8B3F0F7CEEE65">
    <w:name w:val="F3DBE857202A43BBB3E8B3F0F7CEEE65"/>
  </w:style>
  <w:style w:type="paragraph" w:customStyle="1" w:styleId="F663477C27EE4BA6B2F63A1F9118895E">
    <w:name w:val="F663477C27EE4BA6B2F63A1F9118895E"/>
  </w:style>
  <w:style w:type="paragraph" w:customStyle="1" w:styleId="284496EE164C40FC88EDCFA80CF662DA">
    <w:name w:val="284496EE164C40FC88EDCFA80CF662DA"/>
  </w:style>
  <w:style w:type="paragraph" w:customStyle="1" w:styleId="948E9563396F4E33A8BE5D3B2EBBC916">
    <w:name w:val="948E9563396F4E33A8BE5D3B2EBBC916"/>
  </w:style>
  <w:style w:type="paragraph" w:customStyle="1" w:styleId="038B58A902B84E24BFBA9AC626173B15">
    <w:name w:val="038B58A902B84E24BFBA9AC626173B15"/>
  </w:style>
  <w:style w:type="paragraph" w:customStyle="1" w:styleId="AC429F9330AC4B8D8772CFD7CA03CA6C">
    <w:name w:val="AC429F9330AC4B8D8772CFD7CA03CA6C"/>
  </w:style>
  <w:style w:type="paragraph" w:customStyle="1" w:styleId="BFF7833B40B84E37BC491D55FF37BCF7">
    <w:name w:val="BFF7833B40B84E37BC491D55FF37BCF7"/>
  </w:style>
  <w:style w:type="paragraph" w:customStyle="1" w:styleId="05DBF6F714CD4C7583E78D276B96A801">
    <w:name w:val="05DBF6F714CD4C7583E78D276B96A801"/>
  </w:style>
  <w:style w:type="paragraph" w:customStyle="1" w:styleId="2EDE84807693478B80CF182C83EF7136">
    <w:name w:val="2EDE84807693478B80CF182C83EF7136"/>
  </w:style>
  <w:style w:type="paragraph" w:customStyle="1" w:styleId="EB9731ED4C804400833491A5ED95126D">
    <w:name w:val="EB9731ED4C804400833491A5ED95126D"/>
  </w:style>
  <w:style w:type="paragraph" w:customStyle="1" w:styleId="7A116ECF5BA641419013E935880E9641">
    <w:name w:val="7A116ECF5BA641419013E935880E9641"/>
  </w:style>
  <w:style w:type="paragraph" w:customStyle="1" w:styleId="62639558D8E14619B0CD353F7C72CC19">
    <w:name w:val="62639558D8E14619B0CD353F7C72CC19"/>
  </w:style>
  <w:style w:type="paragraph" w:customStyle="1" w:styleId="A25B8A57A32F465D83109CE9AE496299">
    <w:name w:val="A25B8A57A32F465D83109CE9AE496299"/>
  </w:style>
  <w:style w:type="paragraph" w:customStyle="1" w:styleId="6C7410626BA94AB389CFC219F0E6B5F1">
    <w:name w:val="6C7410626BA94AB389CFC219F0E6B5F1"/>
  </w:style>
  <w:style w:type="paragraph" w:customStyle="1" w:styleId="0FF8BDFE8E3E4B4B9938F3D7BBC51B90">
    <w:name w:val="0FF8BDFE8E3E4B4B9938F3D7BBC51B90"/>
  </w:style>
  <w:style w:type="paragraph" w:customStyle="1" w:styleId="B962A87AE14043D2B06A60A63FBF4EE8">
    <w:name w:val="B962A87AE14043D2B06A60A63FBF4EE8"/>
  </w:style>
  <w:style w:type="paragraph" w:customStyle="1" w:styleId="771BD2B693394B918AA10AC30A301E8B">
    <w:name w:val="771BD2B693394B918AA10AC30A301E8B"/>
  </w:style>
  <w:style w:type="paragraph" w:customStyle="1" w:styleId="D7CD416108404911A16F0DB8D87007D3">
    <w:name w:val="D7CD416108404911A16F0DB8D87007D3"/>
  </w:style>
  <w:style w:type="paragraph" w:customStyle="1" w:styleId="DA09BB1D27F44C58ADA0B0DC7B736097">
    <w:name w:val="DA09BB1D27F44C58ADA0B0DC7B736097"/>
  </w:style>
  <w:style w:type="paragraph" w:customStyle="1" w:styleId="7A23D9ABE4A346C283AD41B79DC538DC">
    <w:name w:val="7A23D9ABE4A346C283AD41B79DC538D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1F497D" w:themeColor="text2"/>
      <w:szCs w:val="26"/>
    </w:rPr>
  </w:style>
  <w:style w:type="paragraph" w:customStyle="1" w:styleId="28D3173ED4CD47CD8F6B94EE32B796C4">
    <w:name w:val="28D3173ED4CD47CD8F6B94EE32B796C4"/>
  </w:style>
  <w:style w:type="paragraph" w:customStyle="1" w:styleId="9F56CC47C36C4BEE8CC3DAC3739797DE">
    <w:name w:val="9F56CC47C36C4BEE8CC3DAC3739797DE"/>
  </w:style>
  <w:style w:type="paragraph" w:customStyle="1" w:styleId="352272CFFDDE4BBA9FCAD837850E8BEB">
    <w:name w:val="352272CFFDDE4BBA9FCAD837850E8BEB"/>
  </w:style>
  <w:style w:type="paragraph" w:customStyle="1" w:styleId="DAAD5C2CD9744AE5B79C3A125263F978">
    <w:name w:val="DAAD5C2CD9744AE5B79C3A125263F978"/>
  </w:style>
  <w:style w:type="paragraph" w:customStyle="1" w:styleId="61C23A25FEAA470DAD0A82C31268E59B">
    <w:name w:val="61C23A25FEAA470DAD0A82C31268E59B"/>
  </w:style>
  <w:style w:type="paragraph" w:customStyle="1" w:styleId="7B501EE122E8443DA6268967AD9CCBF8">
    <w:name w:val="7B501EE122E8443DA6268967AD9CCBF8"/>
  </w:style>
  <w:style w:type="paragraph" w:customStyle="1" w:styleId="C34DFC63F75A4EBD8F3455CF349E0A38">
    <w:name w:val="C34DFC63F75A4EBD8F3455CF349E0A38"/>
  </w:style>
  <w:style w:type="paragraph" w:customStyle="1" w:styleId="6497CDA0762040EEAB0D39E82641AA15">
    <w:name w:val="6497CDA0762040EEAB0D39E82641A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Rhonda Williams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67A40A-1731-45A1-976C-92562EC5D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1F1DA-0DFB-44CE-8562-FC4D3F681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36151-F7BC-4434-9B68-37044886F68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0262f94-9f35-4ac3-9a90-690165a166b7"/>
    <ds:schemaRef ds:uri="a4f35948-e619-41b3-aa29-22878b09cfd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2017-07-19T13:16:00Z</dcterms:created>
  <dcterms:modified xsi:type="dcterms:W3CDTF">2017-07-19T13:16:00Z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